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44A1" w14:textId="77777777" w:rsidR="00326D34" w:rsidRPr="004D1783" w:rsidRDefault="0067611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961A5" w14:paraId="6D6E16A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CF8A3C3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AF506B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55AD1E3E" w14:textId="77777777" w:rsidR="00326D34" w:rsidRPr="004D1783" w:rsidRDefault="0067611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4961A5" w14:paraId="74FC38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7CE40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02F1D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(DLD)</w:t>
            </w:r>
            <w:bookmarkEnd w:id="2"/>
          </w:p>
        </w:tc>
      </w:tr>
      <w:tr w:rsidR="004961A5" w14:paraId="28DE43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CFBEC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9563E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Cattle and buffalo (HS 0102) and their products</w:t>
            </w:r>
            <w:bookmarkEnd w:id="3"/>
          </w:p>
        </w:tc>
      </w:tr>
      <w:tr w:rsidR="004961A5" w14:paraId="7A75AED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77120" w14:textId="77777777" w:rsidR="00326D34" w:rsidRPr="004D1783" w:rsidRDefault="0067611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BC846" w14:textId="77777777" w:rsidR="00326D34" w:rsidRPr="004D1783" w:rsidRDefault="0067611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54ECB6A" w14:textId="77777777" w:rsidR="00326D34" w:rsidRPr="004D1783" w:rsidRDefault="0067611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ADEA53B" w14:textId="77777777" w:rsidR="00326D34" w:rsidRPr="004D1783" w:rsidRDefault="0067611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Myanmar</w:t>
            </w:r>
            <w:bookmarkEnd w:id="7"/>
          </w:p>
        </w:tc>
      </w:tr>
      <w:tr w:rsidR="004961A5" w14:paraId="358803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21374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1016A" w14:textId="3FF88C68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The DLD order on temporary suspension of importation of cattle and buffalo and their products and their products under Animal Epidemics Act B.E.</w:t>
            </w:r>
            <w:r w:rsidR="0039579C">
              <w:t> </w:t>
            </w:r>
            <w:r w:rsidRPr="008F3F4B">
              <w:t>2558 (2015) from Myanmar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415002CB" w14:textId="77777777" w:rsidR="00326D34" w:rsidRPr="004D1783" w:rsidRDefault="00676110" w:rsidP="004D1783">
            <w:pPr>
              <w:spacing w:after="120"/>
            </w:pPr>
            <w:r>
              <w:fldChar w:fldCharType="begin"/>
            </w:r>
            <w:r>
              <w:instrText xml:space="preserve"> HYPERLINK "https://ratchakitcha.soc.go.th/pdfdownload/?id=140D048S0000000005700"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https://ratchakitcha.soc.go.th/pdfdownload/?id=140D048S0000000005700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4961A5" w14:paraId="116E954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BA7AA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BF54E" w14:textId="3D36A930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The WOAH reported an outbreak of </w:t>
            </w:r>
            <w:r w:rsidRPr="00995D32">
              <w:t>Foot and Mouth Disease</w:t>
            </w:r>
            <w:r w:rsidRPr="00097200">
              <w:t xml:space="preserve"> in Myanmar. Therefore, it is necessary for Thailand to prevent the entry of </w:t>
            </w:r>
            <w:r w:rsidR="00995D32" w:rsidRPr="00995D32">
              <w:t>Foot and Mouth Disease</w:t>
            </w:r>
            <w:r w:rsidRPr="00097200">
              <w:t xml:space="preserve"> into the country. By the virtue of Animal Epidemics Act B.E. 2558, the importation of </w:t>
            </w:r>
            <w:r w:rsidR="0039579C">
              <w:t>cattle</w:t>
            </w:r>
            <w:r w:rsidRPr="00097200">
              <w:t xml:space="preserve"> and buffalo and their products under Animal Epidemics Act B.E. 2558 (2015) from Myanmar is temporarily suspended for a period of 90 days since 1 March 2023 onward in the Thai Royal Gazette.</w:t>
            </w:r>
            <w:bookmarkEnd w:id="12"/>
          </w:p>
        </w:tc>
      </w:tr>
      <w:tr w:rsidR="004961A5" w14:paraId="196666D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21D8F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4E373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4961A5" w14:paraId="44BEC0A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49C41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B2D89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4961A5" w14:paraId="6C577F9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129E5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119A0" w14:textId="77777777" w:rsidR="00326D34" w:rsidRPr="004D1783" w:rsidRDefault="0067611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0A0C406" w14:textId="77777777" w:rsidR="00326D34" w:rsidRPr="004D1783" w:rsidRDefault="0067611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28CFD2A" w14:textId="77777777" w:rsidR="00326D34" w:rsidRPr="004D1783" w:rsidRDefault="0067611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8.8 of the Terrestrial Animal Health Code</w:t>
            </w:r>
            <w:bookmarkEnd w:id="23"/>
          </w:p>
          <w:p w14:paraId="45D8E5B6" w14:textId="77777777" w:rsidR="00326D34" w:rsidRPr="004D1783" w:rsidRDefault="0067611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CF14C76" w14:textId="77777777" w:rsidR="00326D34" w:rsidRPr="004D1783" w:rsidRDefault="00676110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00F2070" w14:textId="77777777" w:rsidR="00326D34" w:rsidRPr="004D1783" w:rsidRDefault="0067611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F5C2CCD" w14:textId="77777777" w:rsidR="00326D34" w:rsidRPr="004D1783" w:rsidRDefault="0067611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2E2F6C39" w14:textId="77777777" w:rsidR="00326D34" w:rsidRPr="004D1783" w:rsidRDefault="00676110" w:rsidP="00A2367E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4961A5" w14:paraId="45143E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6256F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0A4F0" w14:textId="3CF08865" w:rsidR="00620BCF" w:rsidRPr="00A2367E" w:rsidRDefault="00676110" w:rsidP="00A2367E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4961A5" w14:paraId="242DA8B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67214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330E5" w14:textId="1A86EF0E" w:rsidR="00326D34" w:rsidRPr="004D1783" w:rsidRDefault="0067611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>
              <w:t> </w:t>
            </w:r>
            <w:r w:rsidRPr="00EC5D60">
              <w:t>a</w:t>
            </w:r>
            <w:r>
              <w:t> </w:t>
            </w:r>
            <w:r w:rsidRPr="00EC5D60">
              <w:t>period of 90 days since 1 March 2023 onward in the Thai Royal Gazette (1 March 2023 - 29 May 2023).</w:t>
            </w:r>
            <w:bookmarkEnd w:id="32"/>
          </w:p>
          <w:p w14:paraId="0E27B3E9" w14:textId="77777777" w:rsidR="00326D34" w:rsidRPr="004D1783" w:rsidRDefault="0067611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4961A5" w14:paraId="6D20EA8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E61BB" w14:textId="77777777" w:rsidR="00326D34" w:rsidRPr="004D1783" w:rsidRDefault="0067611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7EFF7" w14:textId="77777777" w:rsidR="00326D34" w:rsidRPr="004D1783" w:rsidRDefault="0067611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EEDB6F0" w14:textId="77777777" w:rsidR="00620BCF" w:rsidRPr="00EC5D60" w:rsidRDefault="00676110" w:rsidP="004D1783">
            <w:r w:rsidRPr="00EC5D60">
              <w:t>National Bureau of Agricultural Commodity and Food Standards (ACFS)</w:t>
            </w:r>
          </w:p>
          <w:p w14:paraId="608FF7B7" w14:textId="77777777" w:rsidR="00620BCF" w:rsidRPr="00EC5D60" w:rsidRDefault="00676110" w:rsidP="004D1783">
            <w:r w:rsidRPr="00EC5D60">
              <w:t>50 Phaholyothin Road, Ladyao</w:t>
            </w:r>
          </w:p>
          <w:p w14:paraId="0E1F2237" w14:textId="77777777" w:rsidR="00620BCF" w:rsidRPr="00EC5D60" w:rsidRDefault="00676110" w:rsidP="004D1783">
            <w:r w:rsidRPr="00EC5D60">
              <w:t>Chatuchak, Bangkok 10900</w:t>
            </w:r>
          </w:p>
          <w:p w14:paraId="5B705FAF" w14:textId="77777777" w:rsidR="00620BCF" w:rsidRPr="00EC5D60" w:rsidRDefault="00676110" w:rsidP="004D1783">
            <w:r w:rsidRPr="00EC5D60">
              <w:t>Thailand</w:t>
            </w:r>
          </w:p>
          <w:p w14:paraId="0113B643" w14:textId="77777777" w:rsidR="00620BCF" w:rsidRPr="00EC5D60" w:rsidRDefault="00676110" w:rsidP="004D1783">
            <w:r w:rsidRPr="00EC5D60">
              <w:t>Tel: +(662) 561 4024</w:t>
            </w:r>
          </w:p>
          <w:p w14:paraId="6C43DB37" w14:textId="77777777" w:rsidR="00620BCF" w:rsidRPr="00EC5D60" w:rsidRDefault="00676110" w:rsidP="004D1783">
            <w:r w:rsidRPr="00EC5D60">
              <w:t>Fax: +(662) 561 4034</w:t>
            </w:r>
          </w:p>
          <w:p w14:paraId="023DB3A3" w14:textId="77777777" w:rsidR="00620BCF" w:rsidRPr="00EC5D60" w:rsidRDefault="00676110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14212D63" w14:textId="0CC017DE" w:rsidR="00620BCF" w:rsidRPr="00EC5D60" w:rsidRDefault="00676110" w:rsidP="00A2367E">
            <w:pPr>
              <w:tabs>
                <w:tab w:val="left" w:pos="974"/>
              </w:tabs>
            </w:pPr>
            <w:r w:rsidRPr="00EC5D60">
              <w:t>Websites:</w:t>
            </w:r>
            <w:r>
              <w:tab/>
            </w:r>
            <w:hyperlink r:id="rId8" w:history="1">
              <w:r w:rsidRPr="007E68B9">
                <w:rPr>
                  <w:rStyle w:val="Hyperlink"/>
                </w:rPr>
                <w:t>http://www.acfs.go.th</w:t>
              </w:r>
            </w:hyperlink>
          </w:p>
          <w:p w14:paraId="57D6F925" w14:textId="50B7F60F" w:rsidR="00620BCF" w:rsidRPr="00EC5D60" w:rsidRDefault="00676110" w:rsidP="00A2367E">
            <w:pPr>
              <w:tabs>
                <w:tab w:val="left" w:pos="974"/>
              </w:tabs>
              <w:spacing w:after="120"/>
            </w:pPr>
            <w:r>
              <w:tab/>
            </w:r>
            <w:hyperlink r:id="rId9" w:history="1">
              <w:r w:rsidRPr="007E68B9">
                <w:rPr>
                  <w:rStyle w:val="Hyperlink"/>
                </w:rPr>
                <w:t>http://www.spsthailand.net/</w:t>
              </w:r>
            </w:hyperlink>
            <w:bookmarkEnd w:id="37"/>
          </w:p>
        </w:tc>
      </w:tr>
      <w:tr w:rsidR="004961A5" w14:paraId="2B750A76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D291C4" w14:textId="77777777" w:rsidR="00326D34" w:rsidRPr="004D1783" w:rsidRDefault="0067611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2ED9C2" w14:textId="77777777" w:rsidR="00326D34" w:rsidRPr="004D1783" w:rsidRDefault="0067611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37649AE1" w14:textId="77777777" w:rsidR="00326D34" w:rsidRPr="00EC5D60" w:rsidRDefault="0067611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29967472" w14:textId="5F7E725F" w:rsidR="00326D34" w:rsidRPr="00EC5D60" w:rsidRDefault="00676110" w:rsidP="00A2367E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1" w:history="1">
              <w:r w:rsidRPr="007E68B9">
                <w:rPr>
                  <w:rStyle w:val="Hyperlink"/>
                  <w:bCs/>
                </w:rPr>
                <w:t>http://www.acfs.go.th</w:t>
              </w:r>
            </w:hyperlink>
          </w:p>
          <w:p w14:paraId="0BFE0791" w14:textId="6F844E3D" w:rsidR="00326D34" w:rsidRPr="00EC5D60" w:rsidRDefault="00676110" w:rsidP="00A2367E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7E68B9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441F20F7" w14:textId="77777777" w:rsidR="007141CF" w:rsidRPr="004D1783" w:rsidRDefault="007141CF" w:rsidP="004D1783"/>
    <w:sectPr w:rsidR="007141CF" w:rsidRPr="004D1783" w:rsidSect="00A134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42E3" w14:textId="77777777" w:rsidR="005A6078" w:rsidRDefault="00676110">
      <w:r>
        <w:separator/>
      </w:r>
    </w:p>
  </w:endnote>
  <w:endnote w:type="continuationSeparator" w:id="0">
    <w:p w14:paraId="3C3E6BB0" w14:textId="77777777" w:rsidR="005A6078" w:rsidRDefault="006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16B9" w14:textId="37255BD5" w:rsidR="00326D34" w:rsidRPr="00A1347C" w:rsidRDefault="00676110" w:rsidP="00A134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F4FD" w14:textId="346B4D19" w:rsidR="00326D34" w:rsidRPr="00A1347C" w:rsidRDefault="00676110" w:rsidP="00A134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F9B3" w14:textId="77777777" w:rsidR="007C2582" w:rsidRPr="004D1783" w:rsidRDefault="00676110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77DD" w14:textId="77777777" w:rsidR="005A6078" w:rsidRDefault="00676110">
      <w:r>
        <w:separator/>
      </w:r>
    </w:p>
  </w:footnote>
  <w:footnote w:type="continuationSeparator" w:id="0">
    <w:p w14:paraId="2E195F8D" w14:textId="77777777" w:rsidR="005A6078" w:rsidRDefault="0067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4466" w14:textId="77777777" w:rsidR="00A1347C" w:rsidRPr="00A1347C" w:rsidRDefault="00676110" w:rsidP="00A134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47C">
      <w:t>G/SPS/N/THA/624</w:t>
    </w:r>
  </w:p>
  <w:p w14:paraId="6AF49B5F" w14:textId="77777777" w:rsidR="00A1347C" w:rsidRPr="00A1347C" w:rsidRDefault="00A1347C" w:rsidP="00A134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A233EC" w14:textId="37F5C789" w:rsidR="00A1347C" w:rsidRPr="00A1347C" w:rsidRDefault="00676110" w:rsidP="00A134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47C">
      <w:t xml:space="preserve">- </w:t>
    </w:r>
    <w:r w:rsidRPr="00A1347C">
      <w:fldChar w:fldCharType="begin"/>
    </w:r>
    <w:r w:rsidRPr="00A1347C">
      <w:instrText xml:space="preserve"> PAGE </w:instrText>
    </w:r>
    <w:r w:rsidRPr="00A1347C">
      <w:fldChar w:fldCharType="separate"/>
    </w:r>
    <w:r w:rsidRPr="00A1347C">
      <w:rPr>
        <w:noProof/>
      </w:rPr>
      <w:t>2</w:t>
    </w:r>
    <w:r w:rsidRPr="00A1347C">
      <w:fldChar w:fldCharType="end"/>
    </w:r>
    <w:r w:rsidRPr="00A1347C">
      <w:t xml:space="preserve"> -</w:t>
    </w:r>
  </w:p>
  <w:p w14:paraId="2FAD012A" w14:textId="34F2187D" w:rsidR="00326D34" w:rsidRPr="00A1347C" w:rsidRDefault="00326D34" w:rsidP="00A134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59A6" w14:textId="77777777" w:rsidR="00A1347C" w:rsidRPr="00A1347C" w:rsidRDefault="00676110" w:rsidP="00A134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47C">
      <w:t>G/SPS/N/THA/624</w:t>
    </w:r>
  </w:p>
  <w:p w14:paraId="79B1CC28" w14:textId="77777777" w:rsidR="00A1347C" w:rsidRPr="00A1347C" w:rsidRDefault="00A1347C" w:rsidP="00A134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A153EF" w14:textId="63100C39" w:rsidR="00A1347C" w:rsidRPr="00A1347C" w:rsidRDefault="00676110" w:rsidP="00A134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47C">
      <w:t xml:space="preserve">- </w:t>
    </w:r>
    <w:r w:rsidRPr="00A1347C">
      <w:fldChar w:fldCharType="begin"/>
    </w:r>
    <w:r w:rsidRPr="00A1347C">
      <w:instrText xml:space="preserve"> PAGE </w:instrText>
    </w:r>
    <w:r w:rsidRPr="00A1347C">
      <w:fldChar w:fldCharType="separate"/>
    </w:r>
    <w:r w:rsidRPr="00A1347C">
      <w:rPr>
        <w:noProof/>
      </w:rPr>
      <w:t>2</w:t>
    </w:r>
    <w:r w:rsidRPr="00A1347C">
      <w:fldChar w:fldCharType="end"/>
    </w:r>
    <w:r w:rsidRPr="00A1347C">
      <w:t xml:space="preserve"> -</w:t>
    </w:r>
  </w:p>
  <w:p w14:paraId="7C9E6BB8" w14:textId="2F40D7BE" w:rsidR="00326D34" w:rsidRPr="00A1347C" w:rsidRDefault="00326D34" w:rsidP="00A134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61A5" w14:paraId="53FBED5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8513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0C615" w14:textId="38F9D9D4" w:rsidR="00ED54E0" w:rsidRPr="00326D34" w:rsidRDefault="0067611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4961A5" w14:paraId="070347D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CC31FE" w14:textId="77777777" w:rsidR="00ED54E0" w:rsidRPr="00326D34" w:rsidRDefault="004E20C2" w:rsidP="00545F9C">
          <w:pPr>
            <w:jc w:val="left"/>
          </w:pPr>
          <w:r>
            <w:rPr>
              <w:lang w:eastAsia="en-GB"/>
            </w:rPr>
            <w:pict w14:anchorId="7E3628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A6908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4961A5" w14:paraId="1D1C31C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E6CCF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FE58F1" w14:textId="77777777" w:rsidR="00A1347C" w:rsidRDefault="00676110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G/SPS/N/THA/624</w:t>
          </w:r>
          <w:bookmarkEnd w:id="42"/>
        </w:p>
      </w:tc>
    </w:tr>
    <w:tr w:rsidR="004961A5" w14:paraId="65B882A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AE5C4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730D1" w14:textId="012205A5" w:rsidR="00ED54E0" w:rsidRPr="00326D34" w:rsidRDefault="00676110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17 March 2023</w:t>
          </w:r>
        </w:p>
      </w:tc>
    </w:tr>
    <w:tr w:rsidR="004961A5" w14:paraId="4E2872A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798B32" w14:textId="036D29D1" w:rsidR="00ED54E0" w:rsidRPr="00326D34" w:rsidRDefault="00676110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4E20C2">
            <w:rPr>
              <w:color w:val="FF0000"/>
              <w:szCs w:val="16"/>
            </w:rPr>
            <w:t>1962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DDFC65" w14:textId="77777777" w:rsidR="00ED54E0" w:rsidRPr="00326D34" w:rsidRDefault="00676110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4961A5" w14:paraId="2CAEAB0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C340D8" w14:textId="4D7B984A" w:rsidR="00ED54E0" w:rsidRPr="00326D34" w:rsidRDefault="00676110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9B5F94" w14:textId="3DCA4EEC" w:rsidR="00ED54E0" w:rsidRPr="004D1783" w:rsidRDefault="00676110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43E4E172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54F5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1EF0EE" w:tentative="1">
      <w:start w:val="1"/>
      <w:numFmt w:val="lowerLetter"/>
      <w:lvlText w:val="%2."/>
      <w:lvlJc w:val="left"/>
      <w:pPr>
        <w:ind w:left="1080" w:hanging="360"/>
      </w:pPr>
    </w:lvl>
    <w:lvl w:ilvl="2" w:tplc="9216FFCA" w:tentative="1">
      <w:start w:val="1"/>
      <w:numFmt w:val="lowerRoman"/>
      <w:lvlText w:val="%3."/>
      <w:lvlJc w:val="right"/>
      <w:pPr>
        <w:ind w:left="1800" w:hanging="180"/>
      </w:pPr>
    </w:lvl>
    <w:lvl w:ilvl="3" w:tplc="AD203222" w:tentative="1">
      <w:start w:val="1"/>
      <w:numFmt w:val="decimal"/>
      <w:lvlText w:val="%4."/>
      <w:lvlJc w:val="left"/>
      <w:pPr>
        <w:ind w:left="2520" w:hanging="360"/>
      </w:pPr>
    </w:lvl>
    <w:lvl w:ilvl="4" w:tplc="C8FA9756" w:tentative="1">
      <w:start w:val="1"/>
      <w:numFmt w:val="lowerLetter"/>
      <w:lvlText w:val="%5."/>
      <w:lvlJc w:val="left"/>
      <w:pPr>
        <w:ind w:left="3240" w:hanging="360"/>
      </w:pPr>
    </w:lvl>
    <w:lvl w:ilvl="5" w:tplc="60841712" w:tentative="1">
      <w:start w:val="1"/>
      <w:numFmt w:val="lowerRoman"/>
      <w:lvlText w:val="%6."/>
      <w:lvlJc w:val="right"/>
      <w:pPr>
        <w:ind w:left="3960" w:hanging="180"/>
      </w:pPr>
    </w:lvl>
    <w:lvl w:ilvl="6" w:tplc="960855E8" w:tentative="1">
      <w:start w:val="1"/>
      <w:numFmt w:val="decimal"/>
      <w:lvlText w:val="%7."/>
      <w:lvlJc w:val="left"/>
      <w:pPr>
        <w:ind w:left="4680" w:hanging="360"/>
      </w:pPr>
    </w:lvl>
    <w:lvl w:ilvl="7" w:tplc="F9CC975C" w:tentative="1">
      <w:start w:val="1"/>
      <w:numFmt w:val="lowerLetter"/>
      <w:lvlText w:val="%8."/>
      <w:lvlJc w:val="left"/>
      <w:pPr>
        <w:ind w:left="5400" w:hanging="360"/>
      </w:pPr>
    </w:lvl>
    <w:lvl w:ilvl="8" w:tplc="0D2A71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619921">
    <w:abstractNumId w:val="9"/>
  </w:num>
  <w:num w:numId="2" w16cid:durableId="1716350740">
    <w:abstractNumId w:val="7"/>
  </w:num>
  <w:num w:numId="3" w16cid:durableId="390470506">
    <w:abstractNumId w:val="6"/>
  </w:num>
  <w:num w:numId="4" w16cid:durableId="1144811831">
    <w:abstractNumId w:val="5"/>
  </w:num>
  <w:num w:numId="5" w16cid:durableId="320810509">
    <w:abstractNumId w:val="4"/>
  </w:num>
  <w:num w:numId="6" w16cid:durableId="1186334617">
    <w:abstractNumId w:val="12"/>
  </w:num>
  <w:num w:numId="7" w16cid:durableId="1477214202">
    <w:abstractNumId w:val="11"/>
  </w:num>
  <w:num w:numId="8" w16cid:durableId="2052069861">
    <w:abstractNumId w:val="10"/>
  </w:num>
  <w:num w:numId="9" w16cid:durableId="787510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6693823">
    <w:abstractNumId w:val="13"/>
  </w:num>
  <w:num w:numId="11" w16cid:durableId="118763529">
    <w:abstractNumId w:val="8"/>
  </w:num>
  <w:num w:numId="12" w16cid:durableId="1560634354">
    <w:abstractNumId w:val="3"/>
  </w:num>
  <w:num w:numId="13" w16cid:durableId="466431782">
    <w:abstractNumId w:val="2"/>
  </w:num>
  <w:num w:numId="14" w16cid:durableId="1630361751">
    <w:abstractNumId w:val="1"/>
  </w:num>
  <w:num w:numId="15" w16cid:durableId="8846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9579C"/>
    <w:rsid w:val="003A5AAF"/>
    <w:rsid w:val="003C66CC"/>
    <w:rsid w:val="003E032D"/>
    <w:rsid w:val="00467032"/>
    <w:rsid w:val="0046754A"/>
    <w:rsid w:val="00475E67"/>
    <w:rsid w:val="00486BC3"/>
    <w:rsid w:val="00494518"/>
    <w:rsid w:val="004961A5"/>
    <w:rsid w:val="004A10F0"/>
    <w:rsid w:val="004C00BD"/>
    <w:rsid w:val="004D1783"/>
    <w:rsid w:val="004D23AF"/>
    <w:rsid w:val="004E20C2"/>
    <w:rsid w:val="004F203A"/>
    <w:rsid w:val="00513D06"/>
    <w:rsid w:val="005336B8"/>
    <w:rsid w:val="005446E1"/>
    <w:rsid w:val="00545F9C"/>
    <w:rsid w:val="00547B5F"/>
    <w:rsid w:val="00591D50"/>
    <w:rsid w:val="005A6078"/>
    <w:rsid w:val="005B04B9"/>
    <w:rsid w:val="005B68C7"/>
    <w:rsid w:val="005B7054"/>
    <w:rsid w:val="005D5981"/>
    <w:rsid w:val="005F30CB"/>
    <w:rsid w:val="00612644"/>
    <w:rsid w:val="00620BCF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76110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E68B9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5D32"/>
    <w:rsid w:val="009966BE"/>
    <w:rsid w:val="009A23C3"/>
    <w:rsid w:val="009A6F54"/>
    <w:rsid w:val="00A1347C"/>
    <w:rsid w:val="00A2367E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80F33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339AC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79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23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5</TotalTime>
  <Pages>2</Pages>
  <Words>553</Words>
  <Characters>3161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2022-04-20T12:54:00Z</dcterms:created>
  <dcterms:modified xsi:type="dcterms:W3CDTF">2023-03-17T08:24:00Z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G/SPS/N/THA/624</vt:lpwstr>
  </property>
  <property fmtid="{D5CDD505-2E9C-101B-9397-08002B2CF9AE}" pid="3" name="TitusGUID">
    <vt:lpwstr>8fc86aca-54f2-4e36-b165-3e4a9be1b83b</vt:lpwstr>
  </property>
  <property fmtid="{D5CDD505-2E9C-101B-9397-08002B2CF9AE}" pid="4" name="WTOCLASSIFICATION">
    <vt:lpwstr>WTO OFFICIAL</vt:lpwstr>
  </property>
</Properties>
</file>